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57611717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814D26">
        <w:rPr>
          <w:kern w:val="3"/>
          <w:lang w:val="en-US" w:eastAsia="ar-SA"/>
        </w:rPr>
        <w:t>09.07.2025.</w:t>
      </w:r>
      <w:r w:rsidRPr="00EC05A7">
        <w:rPr>
          <w:kern w:val="3"/>
          <w:lang w:val="en-US" w:eastAsia="ar-SA"/>
        </w:rPr>
        <w:t xml:space="preserve">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2951F1F7" w:rsidR="00814D26" w:rsidRPr="00814D26" w:rsidRDefault="00EC05A7" w:rsidP="00814D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>3. Предмет набавке</w:t>
      </w:r>
      <w:r w:rsidR="00814D26">
        <w:rPr>
          <w:b/>
          <w:bCs/>
          <w:kern w:val="3"/>
          <w:lang w:val="en-US" w:eastAsia="ar-SA"/>
        </w:rPr>
        <w:t>: K</w:t>
      </w:r>
      <w:r w:rsidR="00814D26">
        <w:rPr>
          <w:b/>
          <w:bCs/>
          <w:kern w:val="3"/>
          <w:lang w:val="sr-Cyrl-RS" w:eastAsia="ar-SA"/>
        </w:rPr>
        <w:t>липни компресор</w:t>
      </w:r>
    </w:p>
    <w:p w14:paraId="15D2804B" w14:textId="42BFBBF3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26FE573E" w:rsidR="00EC05A7" w:rsidRPr="00814D26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814D26">
        <w:rPr>
          <w:kern w:val="3"/>
          <w:lang w:val="sr-Cyrl-RS" w:eastAsia="ar-SA"/>
        </w:rPr>
        <w:t>До 35.000,00 рсд.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0770F8B2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814D26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1030C4E6" w:rsidR="00EC05A7" w:rsidRPr="00814D26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814D26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2F3B7B5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814D26">
        <w:rPr>
          <w:kern w:val="3"/>
          <w:lang w:val="sr-Cyrl-RS" w:eastAsia="ar-SA"/>
        </w:rPr>
        <w:t xml:space="preserve"> 11.07.2025.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40F823D5" w:rsidR="005C2B67" w:rsidRDefault="00814D26" w:rsidP="00EC05A7">
      <w:pPr>
        <w:rPr>
          <w:lang w:val="sr-Cyrl-RS"/>
        </w:rPr>
      </w:pPr>
      <w:r>
        <w:rPr>
          <w:lang w:val="sr-Cyrl-RS"/>
        </w:rPr>
        <w:t>Милан Пешић</w:t>
      </w:r>
    </w:p>
    <w:p w14:paraId="72F06E9D" w14:textId="3BD85D34" w:rsidR="00814D26" w:rsidRPr="00814D26" w:rsidRDefault="00814D26" w:rsidP="00EC05A7">
      <w:pPr>
        <w:rPr>
          <w:lang w:val="sr-Cyrl-RS"/>
        </w:rPr>
      </w:pPr>
      <w:r>
        <w:rPr>
          <w:lang w:val="sr-Cyrl-RS"/>
        </w:rPr>
        <w:t>063/113-45-73</w:t>
      </w:r>
    </w:p>
    <w:sectPr w:rsidR="00814D26" w:rsidRPr="00814D26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57799" w14:textId="77777777" w:rsidR="00A85CF4" w:rsidRDefault="00A85CF4">
      <w:r>
        <w:separator/>
      </w:r>
    </w:p>
  </w:endnote>
  <w:endnote w:type="continuationSeparator" w:id="0">
    <w:p w14:paraId="53636C3D" w14:textId="77777777" w:rsidR="00A85CF4" w:rsidRDefault="00A8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309F0" w14:textId="77777777" w:rsidR="00A85CF4" w:rsidRDefault="00A85CF4">
      <w:r>
        <w:separator/>
      </w:r>
    </w:p>
  </w:footnote>
  <w:footnote w:type="continuationSeparator" w:id="0">
    <w:p w14:paraId="543722AE" w14:textId="77777777" w:rsidR="00A85CF4" w:rsidRDefault="00A85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3568113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241ACC"/>
    <w:rsid w:val="00434B37"/>
    <w:rsid w:val="004913EC"/>
    <w:rsid w:val="005C2B67"/>
    <w:rsid w:val="00707CE2"/>
    <w:rsid w:val="007260CD"/>
    <w:rsid w:val="00814D26"/>
    <w:rsid w:val="00824215"/>
    <w:rsid w:val="008432DD"/>
    <w:rsid w:val="00864A03"/>
    <w:rsid w:val="008F1A79"/>
    <w:rsid w:val="00942F87"/>
    <w:rsid w:val="00955644"/>
    <w:rsid w:val="009D29E5"/>
    <w:rsid w:val="00A3396B"/>
    <w:rsid w:val="00A85CF4"/>
    <w:rsid w:val="00C869B3"/>
    <w:rsid w:val="00D409D4"/>
    <w:rsid w:val="00DE678A"/>
    <w:rsid w:val="00E45924"/>
    <w:rsid w:val="00E8787C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21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2025-07-09T10:09:00Z</dcterms:modified>
</cp:coreProperties>
</file>